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5A92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23863908" w14:textId="77777777" w:rsidR="00DA1224" w:rsidRDefault="00DA1224" w:rsidP="00A602C7">
      <w:pPr>
        <w:pStyle w:val="3"/>
        <w:jc w:val="center"/>
      </w:pPr>
    </w:p>
    <w:p w14:paraId="6F469EE7" w14:textId="77777777" w:rsidR="00EC26AD" w:rsidRDefault="00EC26AD" w:rsidP="00EC26AD">
      <w:pPr>
        <w:pStyle w:val="af1"/>
      </w:pPr>
      <w:r>
        <w:t>РОССИЙСКАЯ ФЕДЕРАЦИЯ</w:t>
      </w:r>
    </w:p>
    <w:p w14:paraId="034AEA33" w14:textId="77777777" w:rsidR="00EC26AD" w:rsidRDefault="00EC26AD" w:rsidP="00EC26AD">
      <w:pPr>
        <w:pStyle w:val="af1"/>
      </w:pPr>
      <w:r>
        <w:t>РОСТОВСКАЯ ОБЛАСТЬ</w:t>
      </w:r>
    </w:p>
    <w:p w14:paraId="6C0757C1" w14:textId="77777777"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0BE6DEA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BA4D3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548BA304" w14:textId="77777777"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14:paraId="0BF9B7C8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60C39A5" w14:textId="77777777" w:rsidR="00EC26AD" w:rsidRPr="004C209C" w:rsidRDefault="009253F0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1E0C1515" w14:textId="77777777" w:rsidR="00EC26AD" w:rsidRDefault="00EC26AD" w:rsidP="00EC26AD">
      <w:pPr>
        <w:jc w:val="center"/>
        <w:rPr>
          <w:sz w:val="28"/>
        </w:rPr>
      </w:pPr>
    </w:p>
    <w:p w14:paraId="50918B90" w14:textId="77777777" w:rsidR="00EC26AD" w:rsidRDefault="00EC26AD" w:rsidP="00031164">
      <w:pPr>
        <w:tabs>
          <w:tab w:val="left" w:pos="7585"/>
        </w:tabs>
        <w:rPr>
          <w:sz w:val="28"/>
        </w:rPr>
      </w:pPr>
      <w:r>
        <w:rPr>
          <w:sz w:val="28"/>
        </w:rPr>
        <w:t xml:space="preserve">от </w:t>
      </w:r>
      <w:r w:rsidR="00F01163">
        <w:rPr>
          <w:sz w:val="28"/>
        </w:rPr>
        <w:t>0</w:t>
      </w:r>
      <w:r w:rsidR="00222EC5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BA4D38">
        <w:rPr>
          <w:sz w:val="28"/>
        </w:rPr>
        <w:t>2</w:t>
      </w:r>
      <w:r w:rsidR="009253F0">
        <w:rPr>
          <w:sz w:val="28"/>
        </w:rPr>
        <w:t>1</w:t>
      </w:r>
      <w:r w:rsidR="00BA4D38">
        <w:rPr>
          <w:sz w:val="28"/>
        </w:rPr>
        <w:t xml:space="preserve"> </w:t>
      </w:r>
      <w:r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9253F0">
        <w:rPr>
          <w:sz w:val="28"/>
        </w:rPr>
        <w:t>48</w:t>
      </w:r>
      <w:r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14:paraId="7AA3F158" w14:textId="77777777" w:rsidR="00416EE3" w:rsidRDefault="00416EE3" w:rsidP="00416EE3"/>
    <w:p w14:paraId="7E6EBB98" w14:textId="77777777"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91FB585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по итогам </w:t>
      </w:r>
      <w:r>
        <w:rPr>
          <w:sz w:val="28"/>
        </w:rPr>
        <w:t>1 полугодия 20</w:t>
      </w:r>
      <w:r w:rsidR="00BA4D38">
        <w:rPr>
          <w:sz w:val="28"/>
        </w:rPr>
        <w:t>2</w:t>
      </w:r>
      <w:r w:rsidR="009253F0">
        <w:rPr>
          <w:sz w:val="28"/>
        </w:rPr>
        <w:t>1</w:t>
      </w:r>
      <w:r>
        <w:rPr>
          <w:sz w:val="28"/>
        </w:rPr>
        <w:t xml:space="preserve"> года</w:t>
      </w:r>
    </w:p>
    <w:p w14:paraId="5083A088" w14:textId="77777777"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64B26CED" w14:textId="77777777"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14:paraId="2C09B30A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B26528A" w14:textId="77777777"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постановлением 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5E2B68">
        <w:rPr>
          <w:sz w:val="28"/>
          <w:szCs w:val="28"/>
        </w:rPr>
        <w:t>30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20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5E2B68">
        <w:rPr>
          <w:sz w:val="28"/>
          <w:szCs w:val="28"/>
        </w:rPr>
        <w:t>74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14:paraId="58392BAF" w14:textId="77777777" w:rsidR="005E2B68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244DB137" w14:textId="77777777" w:rsidR="00BE6866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5394603F" w14:textId="77777777" w:rsidR="00CA5D5E" w:rsidRDefault="00CA5D5E" w:rsidP="009050D9">
      <w:pPr>
        <w:rPr>
          <w:sz w:val="28"/>
          <w:szCs w:val="28"/>
        </w:rPr>
      </w:pPr>
    </w:p>
    <w:p w14:paraId="7E3D45D9" w14:textId="77777777" w:rsidR="005110E4" w:rsidRDefault="005110E4" w:rsidP="009050D9">
      <w:pPr>
        <w:rPr>
          <w:sz w:val="28"/>
          <w:szCs w:val="28"/>
        </w:rPr>
      </w:pPr>
    </w:p>
    <w:p w14:paraId="0FAD846E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EBE2756" w14:textId="77777777"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222EC5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2FF7CAA3" w14:textId="77777777" w:rsidR="006C23EE" w:rsidRDefault="006C23EE" w:rsidP="00796F0F">
      <w:pPr>
        <w:rPr>
          <w:sz w:val="24"/>
          <w:szCs w:val="24"/>
        </w:rPr>
      </w:pPr>
    </w:p>
    <w:p w14:paraId="50259220" w14:textId="77777777" w:rsidR="00031164" w:rsidRDefault="00031164" w:rsidP="00796F0F">
      <w:pPr>
        <w:rPr>
          <w:sz w:val="24"/>
          <w:szCs w:val="24"/>
        </w:rPr>
      </w:pPr>
    </w:p>
    <w:p w14:paraId="4C63B755" w14:textId="77777777" w:rsidR="00031164" w:rsidRDefault="00031164" w:rsidP="00796F0F">
      <w:pPr>
        <w:rPr>
          <w:sz w:val="24"/>
          <w:szCs w:val="24"/>
        </w:rPr>
      </w:pPr>
    </w:p>
    <w:p w14:paraId="287D0C53" w14:textId="77777777"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14:paraId="604E9AD3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42968637" w14:textId="77777777"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14:paraId="23A7C599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6543B59" w14:textId="77777777" w:rsidR="00D07D35" w:rsidRDefault="00D07D35" w:rsidP="00D41417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1875AB16" w14:textId="77777777" w:rsidR="00D07D35" w:rsidRPr="00BF44CF" w:rsidRDefault="00D07D35" w:rsidP="00D41417">
      <w:pPr>
        <w:jc w:val="right"/>
      </w:pPr>
      <w:r>
        <w:t xml:space="preserve">к </w:t>
      </w:r>
      <w:r w:rsidR="005E2B68">
        <w:t>распоряжению</w:t>
      </w:r>
      <w:r>
        <w:t xml:space="preserve"> Администрации </w:t>
      </w:r>
      <w:r w:rsidR="00222EC5">
        <w:t>Веселовского</w:t>
      </w:r>
      <w:r>
        <w:t xml:space="preserve"> сельского поселения от </w:t>
      </w:r>
      <w:r w:rsidR="00F01163">
        <w:t>0</w:t>
      </w:r>
      <w:r w:rsidR="00222EC5">
        <w:t>2</w:t>
      </w:r>
      <w:r>
        <w:t>.</w:t>
      </w:r>
      <w:r w:rsidR="00887ECC">
        <w:t>0</w:t>
      </w:r>
      <w:r w:rsidR="00B63AD9">
        <w:t>7</w:t>
      </w:r>
      <w:r>
        <w:t>.20</w:t>
      </w:r>
      <w:r w:rsidR="00BA4D38">
        <w:t>2</w:t>
      </w:r>
      <w:r w:rsidR="005E2B68">
        <w:t>1</w:t>
      </w:r>
      <w:r w:rsidR="00BA4D38">
        <w:t xml:space="preserve"> </w:t>
      </w:r>
      <w:r>
        <w:t xml:space="preserve">г № </w:t>
      </w:r>
      <w:r w:rsidR="005E2B68">
        <w:t>48</w:t>
      </w:r>
    </w:p>
    <w:p w14:paraId="7531383E" w14:textId="77777777"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7C4786C6" w14:textId="77777777" w:rsidR="00D07D35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585680">
        <w:rPr>
          <w:sz w:val="24"/>
          <w:szCs w:val="24"/>
        </w:rPr>
        <w:t xml:space="preserve">по итогам 1 полугодия </w:t>
      </w:r>
      <w:r w:rsidRPr="001B0FF1">
        <w:rPr>
          <w:sz w:val="24"/>
          <w:szCs w:val="24"/>
        </w:rPr>
        <w:t>20</w:t>
      </w:r>
      <w:r w:rsidR="00BA4D38">
        <w:rPr>
          <w:sz w:val="24"/>
          <w:szCs w:val="24"/>
        </w:rPr>
        <w:t>2</w:t>
      </w:r>
      <w:r w:rsidR="005E2B68">
        <w:rPr>
          <w:sz w:val="24"/>
          <w:szCs w:val="24"/>
        </w:rPr>
        <w:t>1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p w14:paraId="5F0A5BA1" w14:textId="77777777"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14:paraId="30288904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983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141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A0E3C35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6F28B609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07DC6FFC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BA3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4141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B32AF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04042E95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6CA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0C0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686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52D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5B56E8A9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1127" w:history="1">
              <w:r w:rsidRPr="00D4141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14:paraId="71DC2894" w14:textId="77777777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E54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81E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B4E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218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CDA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408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2C4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C9CED91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0F7" w14:textId="77777777" w:rsidR="00585680" w:rsidRPr="00D41417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сводной </w:t>
            </w:r>
            <w:proofErr w:type="spellStart"/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="00D41417" w:rsidRPr="00D41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росп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CAC" w14:textId="77777777" w:rsidR="00585680" w:rsidRPr="00D41417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47D" w14:textId="77777777"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680" w:rsidRPr="001B0FF1" w14:paraId="2C289E25" w14:textId="77777777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64F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7F1" w14:textId="77777777"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D12F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300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231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EAD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367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4DF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94D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B50" w14:textId="77777777"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07D35" w:rsidRPr="001B0FF1" w14:paraId="3444176B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25E" w14:textId="77777777"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A38" w14:textId="77777777"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14:paraId="5F23A600" w14:textId="77777777" w:rsidTr="00D4141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BE1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F92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CCB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FE6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078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AC4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A42" w14:textId="77777777" w:rsidR="00031164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205" w14:textId="77777777" w:rsidR="00031164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0B4F" w14:textId="77777777" w:rsidR="00031164" w:rsidRPr="001B0FF1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6F4" w14:textId="77777777" w:rsidR="00031164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1B0FF1" w14:paraId="16ADA554" w14:textId="77777777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566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D5F" w14:textId="77777777"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49536DF8" w14:textId="77777777"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5F" w14:textId="77777777"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5E7" w14:textId="77777777"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951" w14:textId="77777777"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F92" w14:textId="77777777"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107" w14:textId="77777777" w:rsidR="00381559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434" w14:textId="77777777" w:rsidR="00381559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FA1" w14:textId="77777777"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AEF" w14:textId="77777777" w:rsidR="00381559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1B0FF1" w14:paraId="53C07C11" w14:textId="77777777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B54" w14:textId="77777777"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7C0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74149077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53F71EC3" w14:textId="77777777" w:rsidR="005E2B68" w:rsidRPr="00B55BF7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0A8" w14:textId="77777777"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7F" w14:textId="77777777" w:rsidR="005E2B68" w:rsidRPr="00F6758A" w:rsidRDefault="005E2B68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081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7F6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CB4" w14:textId="77777777"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20B" w14:textId="77777777"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32DD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471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14:paraId="4E1C8A9A" w14:textId="77777777" w:rsidTr="00D41417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9ED" w14:textId="77777777"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318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562659D2" w14:textId="77777777"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1850BFC8" w14:textId="77777777" w:rsidR="005E2B68" w:rsidRPr="00F249BE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41C" w14:textId="77777777"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8D1" w14:textId="77777777"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A1A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FC7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A8D" w14:textId="77777777"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DC3" w14:textId="77777777"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C80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B3D" w14:textId="77777777"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14:paraId="15E67918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ED0" w14:textId="77777777"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560" w14:textId="77777777"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61C" w14:textId="77777777"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FE4" w14:textId="77777777"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112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82C" w14:textId="77777777" w:rsidR="005E2B68" w:rsidRPr="001B0FF1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AE9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7D7" w14:textId="77777777" w:rsidR="005E2B68" w:rsidRPr="001B0FF1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99C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2F4" w14:textId="77777777"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93771B" w14:paraId="595121E7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803" w14:textId="77777777" w:rsidR="005E2B68" w:rsidRPr="0093771B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110" w14:textId="77777777" w:rsidR="005E2B68" w:rsidRPr="00585680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B2E" w14:textId="77777777"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408" w14:textId="77777777"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3519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0C7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430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6C83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478" w14:textId="77777777"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959" w14:textId="77777777" w:rsidR="005E2B68" w:rsidRPr="0093771B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88E7D74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&lt;1&gt;</w:t>
        </w:r>
      </w:hyperlink>
      <w:r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BA4D38">
        <w:t>е</w:t>
      </w:r>
      <w:r w:rsidRPr="00BA4D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Pr="00BA4D38">
        <w:t xml:space="preserve"> сельского поселения, определенного ответственным исполнителем, соисполнителем. </w:t>
      </w:r>
    </w:p>
    <w:p w14:paraId="2D6F7926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&lt;2&gt;</w:t>
        </w:r>
      </w:hyperlink>
      <w:r w:rsidRPr="00BA4D38">
        <w:t xml:space="preserve"> Графа запо</w:t>
      </w:r>
      <w:r w:rsidRPr="00BA4D38">
        <w:t>л</w:t>
      </w:r>
      <w:r w:rsidRPr="00BA4D38">
        <w:t>няется по завершенным основным мероприятиям, мероприятиям, мероприятиям ведомственных целевых программ.</w:t>
      </w:r>
    </w:p>
    <w:p w14:paraId="28876E83" w14:textId="77777777"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D41417">
          <w:pgSz w:w="16840" w:h="11907" w:orient="landscape"/>
          <w:pgMar w:top="1418" w:right="1531" w:bottom="624" w:left="1134" w:header="720" w:footer="720" w:gutter="0"/>
          <w:cols w:space="720"/>
        </w:sectPr>
      </w:pPr>
    </w:p>
    <w:p w14:paraId="6EA76AE8" w14:textId="77777777"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7BD45E3" w14:textId="77777777"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14:paraId="232ED5D5" w14:textId="77777777"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D41417">
        <w:rPr>
          <w:sz w:val="28"/>
          <w:szCs w:val="28"/>
        </w:rPr>
        <w:t>за</w:t>
      </w:r>
    </w:p>
    <w:p w14:paraId="56CE00FA" w14:textId="77777777"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CB1E74" w:rsidRPr="007F37E5">
        <w:rPr>
          <w:sz w:val="28"/>
          <w:szCs w:val="28"/>
        </w:rPr>
        <w:t xml:space="preserve"> года)</w:t>
      </w:r>
    </w:p>
    <w:p w14:paraId="3808644B" w14:textId="77777777"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34FC532F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14:paraId="4F1005EB" w14:textId="77777777"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01.07.20</w:t>
      </w:r>
      <w:r w:rsidR="00BA4D38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14:paraId="34BFEC07" w14:textId="77777777"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14:paraId="41CE9259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2CD136F3" w14:textId="77777777"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14:paraId="7135E137" w14:textId="77777777"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14:paraId="3B0DEC1F" w14:textId="77777777"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01.07.20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14:paraId="202845E5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01.07.20</w:t>
      </w:r>
      <w:r w:rsidR="00856919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440E137F" w14:textId="77777777"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  <w:lang w:eastAsia="x-none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14:paraId="6B0EB68B" w14:textId="77777777" w:rsidR="00CB1E74" w:rsidRPr="007F37E5" w:rsidRDefault="00CB1E74" w:rsidP="00D41417">
      <w:pPr>
        <w:spacing w:before="30" w:after="30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2E7DD04F" w14:textId="77777777"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CB1E74" w:rsidRPr="007F37E5">
        <w:rPr>
          <w:sz w:val="28"/>
          <w:szCs w:val="28"/>
        </w:rPr>
        <w:t xml:space="preserve"> год по итогам I полугодия 20</w:t>
      </w:r>
      <w:r w:rsidR="00AF35AC">
        <w:rPr>
          <w:sz w:val="28"/>
          <w:szCs w:val="28"/>
        </w:rPr>
        <w:t>2</w:t>
      </w:r>
      <w:r w:rsidR="005E2B68">
        <w:rPr>
          <w:sz w:val="28"/>
          <w:szCs w:val="28"/>
        </w:rPr>
        <w:t>1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14:paraId="2BAD2A10" w14:textId="77777777"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A4D5" w14:textId="77777777" w:rsidR="00334D6E" w:rsidRDefault="00334D6E">
      <w:r>
        <w:separator/>
      </w:r>
    </w:p>
  </w:endnote>
  <w:endnote w:type="continuationSeparator" w:id="0">
    <w:p w14:paraId="4EB82989" w14:textId="77777777" w:rsidR="00334D6E" w:rsidRDefault="003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669B" w14:textId="77777777" w:rsidR="00334D6E" w:rsidRDefault="00334D6E">
      <w:r>
        <w:separator/>
      </w:r>
    </w:p>
  </w:footnote>
  <w:footnote w:type="continuationSeparator" w:id="0">
    <w:p w14:paraId="574B5177" w14:textId="77777777" w:rsidR="00334D6E" w:rsidRDefault="0033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3415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F9A055"/>
  <w15:chartTrackingRefBased/>
  <w15:docId w15:val="{6ECD897A-4EC3-4BA8-9AD5-5D54DC9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AAA3-7A77-4AD3-B08B-E70B79AF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7110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2020-07-22T04:27:00Z</cp:lastPrinted>
  <dcterms:created xsi:type="dcterms:W3CDTF">2025-07-30T19:02:00Z</dcterms:created>
  <dcterms:modified xsi:type="dcterms:W3CDTF">2025-07-30T19:02:00Z</dcterms:modified>
</cp:coreProperties>
</file>